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D140" w14:textId="77777777" w:rsidR="003964A7" w:rsidRDefault="003964A7"/>
    <w:p w14:paraId="2E876B21" w14:textId="77777777" w:rsidR="003964A7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E65EB7" w14:paraId="303B86EA" w14:textId="7777777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59387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689960E8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5F278D54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B65C2AF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59EA6E04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>LIIKLUSVÄLISE</w:t>
            </w:r>
            <w:r w:rsidR="00CE24E1">
              <w:rPr>
                <w:b/>
                <w:bCs/>
                <w:sz w:val="28"/>
                <w:szCs w:val="28"/>
                <w:lang w:val="et-EE"/>
              </w:rPr>
              <w:t xml:space="preserve"> TEGEVUSE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082853">
              <w:rPr>
                <w:b/>
                <w:bCs/>
                <w:sz w:val="28"/>
                <w:szCs w:val="28"/>
                <w:lang w:val="et-EE"/>
              </w:rPr>
              <w:t>LOA</w:t>
            </w:r>
            <w:r w:rsidR="003D29BA">
              <w:rPr>
                <w:b/>
                <w:bCs/>
                <w:sz w:val="28"/>
                <w:szCs w:val="28"/>
                <w:lang w:val="et-EE"/>
              </w:rPr>
              <w:t xml:space="preserve"> SAAMISEKS </w:t>
            </w:r>
          </w:p>
          <w:p w14:paraId="118B835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03BC76E2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B389B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B6E8A0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07365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5F83BBD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97651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AD06CD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EAA63C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4204AD">
              <w:rPr>
                <w:sz w:val="22"/>
                <w:szCs w:val="20"/>
                <w:lang w:val="et-EE"/>
              </w:rPr>
              <w:t>Ohututee OÜ</w:t>
            </w:r>
          </w:p>
        </w:tc>
      </w:tr>
      <w:tr w:rsidR="004204AD" w:rsidRPr="00E65EB7" w14:paraId="2CCBF9E0" w14:textId="77777777" w:rsidTr="000C4D56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18C0BD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A6EEE7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27B809" w14:textId="77777777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br/>
              <w:t>16328613</w:t>
            </w:r>
          </w:p>
        </w:tc>
      </w:tr>
      <w:tr w:rsidR="004204AD" w:rsidRPr="00E65EB7" w14:paraId="686025B0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3DE097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DDCF01" w14:textId="77777777" w:rsidR="004204AD" w:rsidRPr="003964A7" w:rsidRDefault="004204AD" w:rsidP="004204AD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5B4483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4204AD" w:rsidRPr="00E65EB7" w14:paraId="2102EB89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92B172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E3A74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055E64" w14:textId="77777777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 xml:space="preserve">Rapla maakond, Kohila vald, </w:t>
            </w:r>
            <w:proofErr w:type="spellStart"/>
            <w:r>
              <w:rPr>
                <w:sz w:val="22"/>
                <w:szCs w:val="22"/>
                <w:lang w:val="et-EE"/>
              </w:rPr>
              <w:t>Sutlema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küla, Metsapunkti tee 2-1</w:t>
            </w:r>
          </w:p>
        </w:tc>
      </w:tr>
      <w:tr w:rsidR="004204AD" w:rsidRPr="00E65EB7" w14:paraId="2A9EB6E3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12AC02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5D75E8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81336D" w14:textId="77777777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</w:p>
        </w:tc>
      </w:tr>
      <w:tr w:rsidR="004204AD" w:rsidRPr="00E65EB7" w14:paraId="75135C59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DAF796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8F627" w14:textId="77777777" w:rsidR="004204AD" w:rsidRPr="003964A7" w:rsidRDefault="004204AD" w:rsidP="004204AD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E82D01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4204AD" w:rsidRPr="00E65EB7" w14:paraId="34E77AA7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CAAC23" w14:textId="77777777" w:rsidR="004204AD" w:rsidRPr="00D73008" w:rsidRDefault="004204AD" w:rsidP="004204AD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>
              <w:rPr>
                <w:b/>
              </w:rPr>
              <w:t>Liiklusvälise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tegevuse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eest</w:t>
            </w:r>
            <w:proofErr w:type="spellEnd"/>
            <w:r w:rsidRPr="00D73008">
              <w:rPr>
                <w:b/>
              </w:rPr>
              <w:t xml:space="preserve"> </w:t>
            </w:r>
            <w:proofErr w:type="spellStart"/>
            <w:r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3A5A1C" w14:textId="77777777" w:rsidR="004204AD" w:rsidRPr="00D73008" w:rsidRDefault="004204AD" w:rsidP="004204AD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9FC223" w14:textId="56C3107D" w:rsidR="004204AD" w:rsidRPr="00E65EB7" w:rsidRDefault="002200A6" w:rsidP="004204A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Aivar Puur</w:t>
            </w:r>
          </w:p>
        </w:tc>
      </w:tr>
      <w:tr w:rsidR="004204AD" w:rsidRPr="00E65EB7" w14:paraId="23ADB7EC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592C84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D813F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2417B1" w14:textId="45682851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2200A6">
              <w:rPr>
                <w:color w:val="000000"/>
                <w:sz w:val="22"/>
                <w:szCs w:val="22"/>
              </w:rPr>
              <w:t> 58999392; aivar.puur@kohila.ee</w:t>
            </w:r>
          </w:p>
        </w:tc>
      </w:tr>
      <w:tr w:rsidR="004204AD" w:rsidRPr="00E65EB7" w14:paraId="24B0BCD0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758B4F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6E46D7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08A96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F16638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B685C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F481F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4E97AB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1D3CC2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204AD" w:rsidRPr="00E65EB7" w14:paraId="0CE0A284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84557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98E2EA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45E95A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15D9F8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57C261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C8E16B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7CD284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A4C32F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204AD" w:rsidRPr="00E65EB7" w14:paraId="1B5BA0AB" w14:textId="7777777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C75D86" w14:textId="77777777" w:rsidR="004204AD" w:rsidRPr="003964A7" w:rsidRDefault="004204AD" w:rsidP="004204AD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Liiklusvälise tegevuse</w:t>
            </w:r>
            <w:r w:rsidRPr="003964A7">
              <w:rPr>
                <w:b/>
                <w:bCs/>
                <w:lang w:val="et-EE"/>
              </w:rPr>
              <w:t xml:space="preserve"> asukoht</w:t>
            </w:r>
            <w:r>
              <w:rPr>
                <w:b/>
                <w:bCs/>
                <w:lang w:val="et-EE"/>
              </w:rPr>
              <w:t xml:space="preserve">  </w:t>
            </w:r>
            <w:r w:rsidRPr="003F2182">
              <w:rPr>
                <w:bCs/>
                <w:lang w:val="et-EE"/>
              </w:rPr>
              <w:t>tee</w:t>
            </w:r>
            <w:r>
              <w:rPr>
                <w:bCs/>
                <w:lang w:val="et-EE"/>
              </w:rPr>
              <w:t xml:space="preserve"> nimi, tee km, parkla</w:t>
            </w:r>
          </w:p>
        </w:tc>
      </w:tr>
      <w:tr w:rsidR="004204AD" w:rsidRPr="00E65EB7" w14:paraId="4B9AD0AB" w14:textId="7777777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2F826F" w14:textId="4654E1D3" w:rsidR="004204AD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="002200A6">
              <w:rPr>
                <w:color w:val="000000"/>
                <w:sz w:val="20"/>
                <w:szCs w:val="20"/>
              </w:rPr>
              <w:t xml:space="preserve">20107 Lohu-Kohila </w:t>
            </w:r>
            <w:proofErr w:type="spellStart"/>
            <w:r w:rsidR="002200A6">
              <w:rPr>
                <w:color w:val="000000"/>
                <w:sz w:val="20"/>
                <w:szCs w:val="20"/>
              </w:rPr>
              <w:t>teega</w:t>
            </w:r>
            <w:proofErr w:type="spellEnd"/>
            <w:r w:rsidR="002200A6">
              <w:rPr>
                <w:color w:val="000000"/>
                <w:sz w:val="20"/>
                <w:szCs w:val="20"/>
              </w:rPr>
              <w:t xml:space="preserve"> (km 2,9-3,1) </w:t>
            </w:r>
            <w:proofErr w:type="spellStart"/>
            <w:r w:rsidR="002200A6">
              <w:rPr>
                <w:color w:val="000000"/>
                <w:sz w:val="20"/>
                <w:szCs w:val="20"/>
              </w:rPr>
              <w:t>piirnev</w:t>
            </w:r>
            <w:proofErr w:type="spellEnd"/>
            <w:r w:rsidR="002200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00A6">
              <w:rPr>
                <w:color w:val="000000"/>
                <w:sz w:val="20"/>
                <w:szCs w:val="20"/>
              </w:rPr>
              <w:t>Jaanilinna</w:t>
            </w:r>
            <w:proofErr w:type="spellEnd"/>
            <w:r w:rsidR="002200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00A6">
              <w:rPr>
                <w:color w:val="000000"/>
                <w:sz w:val="20"/>
                <w:szCs w:val="20"/>
              </w:rPr>
              <w:t>kinnistu</w:t>
            </w:r>
            <w:proofErr w:type="spellEnd"/>
            <w:r w:rsidR="002200A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200A6">
              <w:rPr>
                <w:color w:val="000000"/>
                <w:sz w:val="20"/>
                <w:szCs w:val="20"/>
              </w:rPr>
              <w:t>katastritunnus</w:t>
            </w:r>
            <w:proofErr w:type="spellEnd"/>
            <w:r w:rsidR="002200A6">
              <w:rPr>
                <w:color w:val="000000"/>
                <w:sz w:val="20"/>
                <w:szCs w:val="20"/>
              </w:rPr>
              <w:t xml:space="preserve"> 31701:004:0544)</w:t>
            </w:r>
          </w:p>
          <w:p w14:paraId="2AABACA6" w14:textId="77777777" w:rsidR="004204AD" w:rsidRDefault="004204AD" w:rsidP="004204AD">
            <w:pPr>
              <w:rPr>
                <w:sz w:val="20"/>
                <w:szCs w:val="20"/>
                <w:lang w:val="et-EE"/>
              </w:rPr>
            </w:pPr>
          </w:p>
          <w:p w14:paraId="170B2B5B" w14:textId="77777777" w:rsidR="004204AD" w:rsidRDefault="004204AD" w:rsidP="004204AD">
            <w:pPr>
              <w:rPr>
                <w:sz w:val="20"/>
                <w:szCs w:val="20"/>
                <w:lang w:val="et-EE"/>
              </w:rPr>
            </w:pPr>
          </w:p>
          <w:p w14:paraId="228B0DBD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</w:p>
        </w:tc>
      </w:tr>
      <w:tr w:rsidR="004204AD" w:rsidRPr="00E65EB7" w14:paraId="0B1DA1C7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441521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EB40C6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209EBB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764B9D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3FC483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62C6CE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71B85C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BA6E14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204AD" w:rsidRPr="00E65EB7" w14:paraId="01DFE3BA" w14:textId="7777777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D3FEBA" w14:textId="77777777" w:rsidR="004204AD" w:rsidRPr="003964A7" w:rsidRDefault="004204AD" w:rsidP="004204AD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Liiklusvälise tegevuse ala suurus</w:t>
            </w:r>
          </w:p>
        </w:tc>
      </w:tr>
      <w:tr w:rsidR="004204AD" w:rsidRPr="00E65EB7" w14:paraId="433561E3" w14:textId="7777777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30109B" w14:textId="77777777" w:rsidR="004204AD" w:rsidRDefault="004204AD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1FF9C4B8" w14:textId="3B48AFE3" w:rsidR="004204AD" w:rsidRDefault="002200A6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Kohila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jaanipäev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23.06.202</w:t>
            </w:r>
            <w: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kell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19.00.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Üritus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toimub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Jaanilinna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kinnistu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BFC94B9" w14:textId="77777777" w:rsidR="004204AD" w:rsidRDefault="004204AD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3E253E6" w14:textId="77777777" w:rsidR="004204AD" w:rsidRDefault="004204AD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0CB97E77" w14:textId="77777777" w:rsidR="004204AD" w:rsidRPr="00E65EB7" w:rsidRDefault="004204AD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204AD" w:rsidRPr="00E65EB7" w14:paraId="7334611E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F92651" w14:textId="77777777" w:rsidR="004204AD" w:rsidRPr="000D3A97" w:rsidRDefault="004204AD" w:rsidP="004204A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3. Info edastamine </w:t>
            </w:r>
          </w:p>
        </w:tc>
        <w:tc>
          <w:tcPr>
            <w:tcW w:w="5924" w:type="dxa"/>
            <w:gridSpan w:val="6"/>
            <w:vAlign w:val="center"/>
          </w:tcPr>
          <w:p w14:paraId="7E3FDDFE" w14:textId="0266D634" w:rsidR="004204AD" w:rsidRPr="000D3A97" w:rsidRDefault="002200A6" w:rsidP="004204A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Kohila</w:t>
            </w:r>
            <w:r w:rsidR="004204AD">
              <w:rPr>
                <w:b/>
                <w:lang w:val="et-EE"/>
              </w:rPr>
              <w:t xml:space="preserve"> jaanituli</w:t>
            </w:r>
            <w:r w:rsidR="00BD394C">
              <w:rPr>
                <w:b/>
                <w:lang w:val="et-EE"/>
              </w:rPr>
              <w:t xml:space="preserve"> 2024</w:t>
            </w:r>
          </w:p>
        </w:tc>
      </w:tr>
      <w:tr w:rsidR="004204AD" w:rsidRPr="00E65EB7" w14:paraId="3259896D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7EA1E0" w14:textId="77777777" w:rsidR="004204AD" w:rsidRPr="000D3A97" w:rsidRDefault="004204AD" w:rsidP="004204A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4. Lisad </w:t>
            </w:r>
          </w:p>
        </w:tc>
        <w:tc>
          <w:tcPr>
            <w:tcW w:w="5924" w:type="dxa"/>
            <w:gridSpan w:val="6"/>
            <w:vAlign w:val="center"/>
          </w:tcPr>
          <w:p w14:paraId="0414F076" w14:textId="77777777" w:rsidR="004204AD" w:rsidRPr="001D2661" w:rsidRDefault="004204AD" w:rsidP="004204AD">
            <w:pPr>
              <w:rPr>
                <w:b/>
                <w:lang w:val="et-EE"/>
              </w:rPr>
            </w:pPr>
          </w:p>
        </w:tc>
      </w:tr>
      <w:tr w:rsidR="004204AD" w:rsidRPr="00E65EB7" w14:paraId="02508F32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F9FB08" w14:textId="77777777" w:rsidR="004204AD" w:rsidRPr="000D3A97" w:rsidRDefault="004204AD" w:rsidP="004204AD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242032FB" w14:textId="77777777" w:rsidR="004204AD" w:rsidRPr="001D2661" w:rsidRDefault="004204AD" w:rsidP="004204AD">
            <w:pPr>
              <w:rPr>
                <w:b/>
                <w:lang w:val="et-EE"/>
              </w:rPr>
            </w:pPr>
          </w:p>
        </w:tc>
      </w:tr>
      <w:tr w:rsidR="004204AD" w:rsidRPr="00E65EB7" w14:paraId="4E8C9776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9213A1" w14:textId="77777777" w:rsidR="004204AD" w:rsidRPr="000D3A97" w:rsidRDefault="004204AD" w:rsidP="004204AD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6A07F69B" w14:textId="77777777" w:rsidR="004204AD" w:rsidRDefault="004204AD" w:rsidP="004204AD">
            <w:pPr>
              <w:rPr>
                <w:b/>
                <w:lang w:val="et-EE"/>
              </w:rPr>
            </w:pPr>
          </w:p>
        </w:tc>
      </w:tr>
      <w:tr w:rsidR="004204AD" w:rsidRPr="00E65EB7" w14:paraId="5FDF2B52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9B6D14" w14:textId="77777777" w:rsidR="004204AD" w:rsidRPr="000D3A97" w:rsidRDefault="004204AD" w:rsidP="004204AD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1FB43843" w14:textId="77777777" w:rsidR="004204AD" w:rsidRDefault="004204AD" w:rsidP="004204AD">
            <w:pPr>
              <w:rPr>
                <w:b/>
                <w:lang w:val="et-EE"/>
              </w:rPr>
            </w:pPr>
          </w:p>
        </w:tc>
      </w:tr>
    </w:tbl>
    <w:p w14:paraId="0F8DD67D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6125A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560809">
    <w:abstractNumId w:val="1"/>
  </w:num>
  <w:num w:numId="2" w16cid:durableId="187630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0A6"/>
    <w:rsid w:val="00031052"/>
    <w:rsid w:val="00043C33"/>
    <w:rsid w:val="00050A7A"/>
    <w:rsid w:val="00071645"/>
    <w:rsid w:val="000744C8"/>
    <w:rsid w:val="000825DE"/>
    <w:rsid w:val="00082853"/>
    <w:rsid w:val="000C4D56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200A6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D29BA"/>
    <w:rsid w:val="003F2182"/>
    <w:rsid w:val="003F2878"/>
    <w:rsid w:val="004025EB"/>
    <w:rsid w:val="00413272"/>
    <w:rsid w:val="004204AD"/>
    <w:rsid w:val="004251A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5783B"/>
    <w:rsid w:val="005751BD"/>
    <w:rsid w:val="00595988"/>
    <w:rsid w:val="005B33EE"/>
    <w:rsid w:val="005B4552"/>
    <w:rsid w:val="005C238A"/>
    <w:rsid w:val="005D03B5"/>
    <w:rsid w:val="005E1980"/>
    <w:rsid w:val="006125AA"/>
    <w:rsid w:val="00616234"/>
    <w:rsid w:val="00621CCA"/>
    <w:rsid w:val="00630F9E"/>
    <w:rsid w:val="00641C1A"/>
    <w:rsid w:val="0064686F"/>
    <w:rsid w:val="00654082"/>
    <w:rsid w:val="00661DE8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612D3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85801"/>
    <w:rsid w:val="009A6B9A"/>
    <w:rsid w:val="009E3879"/>
    <w:rsid w:val="009E6823"/>
    <w:rsid w:val="00A129BB"/>
    <w:rsid w:val="00A30317"/>
    <w:rsid w:val="00A62281"/>
    <w:rsid w:val="00A64D41"/>
    <w:rsid w:val="00A93DB5"/>
    <w:rsid w:val="00AD6168"/>
    <w:rsid w:val="00B131FD"/>
    <w:rsid w:val="00B22832"/>
    <w:rsid w:val="00BC48A8"/>
    <w:rsid w:val="00BD394C"/>
    <w:rsid w:val="00BE19B4"/>
    <w:rsid w:val="00C04511"/>
    <w:rsid w:val="00C93404"/>
    <w:rsid w:val="00C940F2"/>
    <w:rsid w:val="00CA1816"/>
    <w:rsid w:val="00CA351B"/>
    <w:rsid w:val="00CB1139"/>
    <w:rsid w:val="00CB7370"/>
    <w:rsid w:val="00CE24E1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1D67A"/>
  <w15:chartTrackingRefBased/>
  <w15:docId w15:val="{89AA88F5-FDA5-4005-8B4F-9C519FC9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258\OneDrive\Desktop\liiklusvaline_tegevus_luba_1%202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F921-57E3-43BD-B03B-A3D15E1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liiklusvaline_tegevus_luba_1 2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37258</dc:creator>
  <cp:keywords/>
  <cp:lastModifiedBy>Siim Assavi</cp:lastModifiedBy>
  <cp:revision>1</cp:revision>
  <cp:lastPrinted>2013-01-31T06:41:00Z</cp:lastPrinted>
  <dcterms:created xsi:type="dcterms:W3CDTF">2024-05-30T17:08:00Z</dcterms:created>
  <dcterms:modified xsi:type="dcterms:W3CDTF">2024-05-30T17:13:00Z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